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C631" w14:textId="77777777" w:rsidR="00601319" w:rsidRPr="00601319" w:rsidRDefault="00601319" w:rsidP="00601319">
      <w:pPr>
        <w:pStyle w:val="Title"/>
        <w:rPr>
          <w:rFonts w:eastAsia="Times New Roman"/>
          <w:u w:val="single"/>
          <w:lang w:eastAsia="en-GB"/>
        </w:rPr>
      </w:pPr>
      <w:r w:rsidRPr="00601319">
        <w:rPr>
          <w:rFonts w:eastAsia="Times New Roman"/>
          <w:u w:val="single"/>
          <w:lang w:eastAsia="en-GB"/>
        </w:rPr>
        <w:t>Studio 17 – Artist Development Lab Application Form</w:t>
      </w:r>
    </w:p>
    <w:p w14:paraId="6193F288" w14:textId="35BEC2E0" w:rsidR="00601319" w:rsidRDefault="00601319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Deadline:</w:t>
      </w:r>
      <w:r w:rsidRPr="006013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Friday</w:t>
      </w:r>
      <w:r w:rsidR="009D034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8</w:t>
      </w:r>
      <w:r w:rsidRPr="00601319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July 2026</w:t>
      </w:r>
      <w:r w:rsidR="0071784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/ 12</w:t>
      </w:r>
      <w:r w:rsidR="009D034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71784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PM</w:t>
      </w:r>
      <w:r w:rsidRPr="006013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Email submissions to:</w:t>
      </w:r>
      <w:r w:rsidRPr="006013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hyperlink r:id="rId7" w:history="1">
        <w:r w:rsidRPr="006719FF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info@ascensiondance.co.uk</w:t>
        </w:r>
      </w:hyperlink>
    </w:p>
    <w:p w14:paraId="03CC361C" w14:textId="63A33471" w:rsidR="00601319" w:rsidRPr="00601319" w:rsidRDefault="00601319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Please note that all word counts are limits but not targets. </w:t>
      </w:r>
    </w:p>
    <w:p w14:paraId="4C447676" w14:textId="0A7C5BB8" w:rsidR="00601319" w:rsidRPr="00601319" w:rsidRDefault="00601319" w:rsidP="00601319">
      <w:pPr>
        <w:shd w:val="clear" w:color="auto" w:fill="DEEAF6" w:themeFill="accent5" w:themeFillTint="33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Artist Details</w:t>
      </w:r>
    </w:p>
    <w:p w14:paraId="79815FBC" w14:textId="4404F00D" w:rsidR="00601319" w:rsidRPr="00601319" w:rsidRDefault="00717849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Artist </w:t>
      </w:r>
      <w:r w:rsidR="00601319"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Name:</w:t>
      </w:r>
    </w:p>
    <w:p w14:paraId="7342AB73" w14:textId="38350E69" w:rsidR="00601319" w:rsidRPr="00601319" w:rsidRDefault="00601319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Home </w:t>
      </w: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Address:</w:t>
      </w:r>
    </w:p>
    <w:p w14:paraId="5FB85A3B" w14:textId="77777777" w:rsidR="00601319" w:rsidRPr="00601319" w:rsidRDefault="00601319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Email:</w:t>
      </w:r>
    </w:p>
    <w:p w14:paraId="124707EA" w14:textId="03F830C0" w:rsidR="00601319" w:rsidRDefault="00601319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About You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(up to 300 words) </w:t>
      </w: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:</w:t>
      </w:r>
      <w:r w:rsidRPr="006013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60131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Describe your experience developing work, your creative process, and any relevant background. It’s okay if this is something you are currently exploring.</w:t>
      </w:r>
    </w:p>
    <w:p w14:paraId="1C927031" w14:textId="77777777" w:rsidR="00601319" w:rsidRPr="00601319" w:rsidRDefault="00601319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A07625D" w14:textId="59856DB1" w:rsidR="00601319" w:rsidRPr="00601319" w:rsidRDefault="00601319" w:rsidP="0060131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8557922" w14:textId="0F9BE0FF" w:rsidR="00601319" w:rsidRPr="00601319" w:rsidRDefault="00601319" w:rsidP="00601319">
      <w:pPr>
        <w:shd w:val="clear" w:color="auto" w:fill="DEEAF6" w:themeFill="accent5" w:themeFillTint="33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Your Idea for the Lab</w:t>
      </w:r>
    </w:p>
    <w:p w14:paraId="2214BDAF" w14:textId="7CE4AC3A" w:rsidR="00601319" w:rsidRPr="00601319" w:rsidRDefault="00601319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Project Title / Working Title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Up (to 50 words)</w:t>
      </w: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:</w:t>
      </w:r>
    </w:p>
    <w:p w14:paraId="10BD9C1F" w14:textId="4170287F" w:rsidR="00601319" w:rsidRPr="00601319" w:rsidRDefault="00601319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Description of your idea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(up to 500 word)</w:t>
      </w: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:</w:t>
      </w:r>
      <w:r w:rsidRPr="006013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60131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What would you like to explore?</w:t>
      </w:r>
    </w:p>
    <w:p w14:paraId="551B17EB" w14:textId="1711D982" w:rsidR="00601319" w:rsidRDefault="00601319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How the lab will support your creative process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(up to 500 word)</w:t>
      </w: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::</w:t>
      </w:r>
      <w:r w:rsidRPr="006013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60131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How will Studio 17 and the funding help you develop this work?</w:t>
      </w:r>
    </w:p>
    <w:p w14:paraId="18E97579" w14:textId="77777777" w:rsidR="00601319" w:rsidRPr="00601319" w:rsidRDefault="00601319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0B71773A" w14:textId="77777777" w:rsidR="00601319" w:rsidRPr="00601319" w:rsidRDefault="00440E2F" w:rsidP="0060131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144AE610">
          <v:rect id="Horizontal Line 1" o:spid="_x0000_s2053" style="width:451.3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1AF7B248" w14:textId="29A091B5" w:rsidR="00601319" w:rsidRPr="00601319" w:rsidRDefault="00601319" w:rsidP="00601319">
      <w:pPr>
        <w:shd w:val="clear" w:color="auto" w:fill="DEEAF6" w:themeFill="accent5" w:themeFillTint="33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Timeline</w:t>
      </w:r>
    </w:p>
    <w:p w14:paraId="7E703C86" w14:textId="35789C5A" w:rsidR="00C2399C" w:rsidRDefault="00601319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Proposed studio use dates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C2399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up to </w:t>
      </w:r>
      <w:r w:rsidR="00C2399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00 words)</w:t>
      </w: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:</w:t>
      </w:r>
    </w:p>
    <w:p w14:paraId="29EC49FA" w14:textId="760B9C9B" w:rsidR="00C2399C" w:rsidRPr="00C2399C" w:rsidRDefault="00C2399C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u w:val="single"/>
          <w:lang w:eastAsia="en-GB"/>
          <w14:ligatures w14:val="none"/>
        </w:rPr>
      </w:pPr>
      <w:r w:rsidRPr="00C2399C">
        <w:rPr>
          <w:rFonts w:ascii="Times New Roman" w:eastAsia="Times New Roman" w:hAnsi="Times New Roman" w:cs="Times New Roman"/>
          <w:color w:val="000000"/>
          <w:kern w:val="0"/>
          <w:u w:val="single"/>
          <w:lang w:eastAsia="en-GB"/>
          <w14:ligatures w14:val="none"/>
        </w:rPr>
        <w:t>Example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en-GB"/>
          <w14:ligatures w14:val="none"/>
        </w:rPr>
        <w:t xml:space="preserve"> Timeline – Feel free to add more detail to paint a project picture.</w:t>
      </w:r>
    </w:p>
    <w:p w14:paraId="53456AE6" w14:textId="10C9F9E1" w:rsidR="00C2399C" w:rsidRPr="00C2399C" w:rsidRDefault="00C2399C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C2399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July 2026 – Planning and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m</w:t>
      </w:r>
      <w:r w:rsidRPr="00C2399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eeting with AJ. </w:t>
      </w:r>
    </w:p>
    <w:p w14:paraId="2548D454" w14:textId="74DF4C22" w:rsidR="00C2399C" w:rsidRPr="00C2399C" w:rsidRDefault="00C2399C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C2399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lastRenderedPageBreak/>
        <w:t>August 2026 – Contracting and project logistics</w:t>
      </w:r>
    </w:p>
    <w:p w14:paraId="48018BAF" w14:textId="17BD86BA" w:rsidR="00C2399C" w:rsidRDefault="00C2399C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2399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September 2026 – 2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da</w:t>
      </w:r>
      <w:r w:rsidRPr="00C2399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s</w:t>
      </w:r>
      <w:r w:rsidRPr="00C2399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rehearsal in Studio 17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</w:p>
    <w:p w14:paraId="7AC9BF88" w14:textId="145F30A3" w:rsidR="00C2399C" w:rsidRDefault="00C2399C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C2399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October 2026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–</w:t>
      </w:r>
      <w:r w:rsidRPr="00C2399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C2399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d</w:t>
      </w:r>
      <w:r w:rsidRPr="00C2399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ay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s</w:t>
      </w:r>
      <w:r w:rsidRPr="00C2399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rehearsal in Studio 17</w:t>
      </w:r>
    </w:p>
    <w:p w14:paraId="640EAC51" w14:textId="7CF79229" w:rsidR="00C2399C" w:rsidRDefault="00C2399C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November 2026 – 1-d</w:t>
      </w:r>
      <w:r w:rsidRPr="00C2399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ay rehearsal in Studio 17</w:t>
      </w:r>
    </w:p>
    <w:p w14:paraId="7B41EE7C" w14:textId="1DC82B93" w:rsidR="00C2399C" w:rsidRDefault="00C2399C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December 2026 – Internal project evaluation and funding bid writing. </w:t>
      </w:r>
    </w:p>
    <w:p w14:paraId="7E9EF0C8" w14:textId="77777777" w:rsidR="00C2399C" w:rsidRDefault="00C2399C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Jan 2027 – Evaluation Meeting with Ascension Team</w:t>
      </w:r>
    </w:p>
    <w:p w14:paraId="464FB977" w14:textId="77777777" w:rsidR="00C2399C" w:rsidRDefault="00C2399C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----</w:t>
      </w:r>
    </w:p>
    <w:p w14:paraId="17E3F014" w14:textId="233C560F" w:rsidR="00C2399C" w:rsidRPr="00C2399C" w:rsidRDefault="00C2399C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0A6A231D" w14:textId="24D1CAA8" w:rsidR="00C2399C" w:rsidRDefault="00601319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Dancers/participants involved (if any):</w:t>
      </w:r>
    </w:p>
    <w:p w14:paraId="19CB1214" w14:textId="77777777" w:rsidR="00C2399C" w:rsidRPr="00C2399C" w:rsidRDefault="00C2399C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1A930C07" w14:textId="77777777" w:rsidR="00601319" w:rsidRDefault="00601319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Other platforms you may be applying for (optional):</w:t>
      </w:r>
      <w:r w:rsidRPr="006013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60131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(e.g., Resolution, The Place)</w:t>
      </w:r>
    </w:p>
    <w:p w14:paraId="4105EB54" w14:textId="77777777" w:rsidR="00DE6D1F" w:rsidRPr="00601319" w:rsidRDefault="00DE6D1F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1641363F" w14:textId="60A8ADA0" w:rsidR="00601319" w:rsidRDefault="00601319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Project evaluation with </w:t>
      </w:r>
      <w:r w:rsidR="00C2399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Ascension Team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(</w:t>
      </w:r>
      <w:r w:rsidR="00C2399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00 words)</w:t>
      </w: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::</w:t>
      </w:r>
      <w:r w:rsidRPr="006013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60131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How will you engage in pre- and post-project evaluation meetings?</w:t>
      </w:r>
    </w:p>
    <w:p w14:paraId="12A13F91" w14:textId="77777777" w:rsidR="00DE6D1F" w:rsidRPr="00601319" w:rsidRDefault="00DE6D1F" w:rsidP="006013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5ECAD039" w14:textId="77777777" w:rsidR="00601319" w:rsidRPr="00601319" w:rsidRDefault="00440E2F" w:rsidP="0060131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3EC0DF90">
          <v:rect id="Horizontal Line 2" o:spid="_x0000_s2052" style="width:451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wYxHP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25A30389" w14:textId="77777777" w:rsidR="00601319" w:rsidRPr="00601319" w:rsidRDefault="00601319" w:rsidP="0060131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4. Budget</w:t>
      </w:r>
    </w:p>
    <w:p w14:paraId="79CB56AA" w14:textId="77777777" w:rsidR="00601319" w:rsidRPr="00DE6D1F" w:rsidRDefault="00601319" w:rsidP="00DE6D1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Funding breakdown:</w:t>
      </w:r>
      <w:r w:rsidRPr="006013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60131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How will the £1,500 be used to support your project? (e.g., materials, performer fees, production costs)</w:t>
      </w:r>
    </w:p>
    <w:p w14:paraId="28F7FBFD" w14:textId="77777777" w:rsidR="00DE6D1F" w:rsidRPr="00DE6D1F" w:rsidRDefault="00DE6D1F" w:rsidP="00DE6D1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E6D1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Feel free to use the template Excel Document to create your budget. </w:t>
      </w:r>
    </w:p>
    <w:p w14:paraId="74457DCC" w14:textId="77777777" w:rsidR="00DE6D1F" w:rsidRPr="00601319" w:rsidRDefault="00DE6D1F" w:rsidP="00DE6D1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08C8A4EF" w14:textId="00F1CDFB" w:rsidR="00601319" w:rsidRPr="00601319" w:rsidRDefault="00601319" w:rsidP="0060131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46C0AF7" w14:textId="77777777" w:rsidR="00601319" w:rsidRDefault="00601319" w:rsidP="0060131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5. Reflection &amp; Documentation</w:t>
      </w:r>
    </w:p>
    <w:p w14:paraId="2744218F" w14:textId="233A4D86" w:rsidR="00DE6D1F" w:rsidRPr="00601319" w:rsidRDefault="00717849" w:rsidP="00DE6D1F">
      <w:pPr>
        <w:pStyle w:val="Heading4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lastRenderedPageBreak/>
        <w:t>Prompts – Have you though</w:t>
      </w:r>
      <w:r w:rsidR="009D0349">
        <w:rPr>
          <w:rFonts w:eastAsia="Times New Roman"/>
          <w:lang w:eastAsia="en-GB"/>
        </w:rPr>
        <w:t>t</w:t>
      </w:r>
      <w:r w:rsidR="00DE6D1F">
        <w:rPr>
          <w:rFonts w:eastAsia="Times New Roman"/>
          <w:lang w:eastAsia="en-GB"/>
        </w:rPr>
        <w:t xml:space="preserve"> about the following</w:t>
      </w:r>
      <w:r w:rsidR="009D0349">
        <w:rPr>
          <w:rFonts w:eastAsia="Times New Roman"/>
          <w:lang w:eastAsia="en-GB"/>
        </w:rPr>
        <w:t>?</w:t>
      </w:r>
    </w:p>
    <w:p w14:paraId="0FED6AAB" w14:textId="77777777" w:rsidR="00601319" w:rsidRPr="00601319" w:rsidRDefault="00601319" w:rsidP="00DE6D1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Reflection plan:</w:t>
      </w:r>
      <w:r w:rsidRPr="006013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60131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How will you capture what you explored, what you learned, and what you know now that you didn’t before?</w:t>
      </w:r>
    </w:p>
    <w:p w14:paraId="2221D9CC" w14:textId="77777777" w:rsidR="00601319" w:rsidRPr="00601319" w:rsidRDefault="00601319" w:rsidP="00DE6D1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Next steps:</w:t>
      </w:r>
      <w:r w:rsidRPr="006013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60131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What do you plan to do with this work after the lab? (Even if a performance isn’t produced)</w:t>
      </w:r>
    </w:p>
    <w:p w14:paraId="07AD1904" w14:textId="77777777" w:rsidR="00601319" w:rsidRPr="00601319" w:rsidRDefault="00440E2F" w:rsidP="0060131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1BDDCB87">
          <v:rect id="Horizontal Line 3" o:spid="_x0000_s2051" style="width:451.3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16A560E2" w14:textId="77777777" w:rsidR="00601319" w:rsidRPr="00601319" w:rsidRDefault="00601319" w:rsidP="0060131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6. Accessibility / Additional Information (Optional)</w:t>
      </w:r>
    </w:p>
    <w:p w14:paraId="61827AF1" w14:textId="37D6DBD7" w:rsidR="00601319" w:rsidRDefault="00601319" w:rsidP="00DE6D1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Are there any accessibility requirements, support needs, or additional information we should know</w:t>
      </w:r>
      <w:r w:rsidR="0071784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(200 words)</w:t>
      </w:r>
      <w:r w:rsidRPr="006013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?</w:t>
      </w:r>
    </w:p>
    <w:p w14:paraId="096F71F5" w14:textId="77713FD5" w:rsidR="009D0349" w:rsidRPr="00601319" w:rsidRDefault="009D0349" w:rsidP="009D03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7</w:t>
      </w: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Supporting Document </w:t>
      </w: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(Optional)</w:t>
      </w:r>
    </w:p>
    <w:p w14:paraId="52113A6D" w14:textId="45FD279D" w:rsidR="009D0349" w:rsidRDefault="009D0349" w:rsidP="009D034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Please feel free to attach up to 3 links of the following;</w:t>
      </w:r>
    </w:p>
    <w:p w14:paraId="0BA647B9" w14:textId="7E75C25B" w:rsidR="009D0349" w:rsidRPr="00601319" w:rsidRDefault="009D0349" w:rsidP="009D034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Showreels, images of your previous work or ideas for your new work, and videos of the concept. Anything that you feel supports your application. </w:t>
      </w:r>
    </w:p>
    <w:p w14:paraId="6355A0D8" w14:textId="77777777" w:rsidR="009D0349" w:rsidRDefault="009D0349" w:rsidP="00DE6D1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6C059E8" w14:textId="77777777" w:rsidR="009D0349" w:rsidRPr="00601319" w:rsidRDefault="009D0349" w:rsidP="00DE6D1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5B35C45" w14:textId="77777777" w:rsidR="00601319" w:rsidRPr="00601319" w:rsidRDefault="00440E2F" w:rsidP="0060131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3C94E562">
          <v:rect id="Horizontal Line 4" o:spid="_x0000_s2050" style="width:451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wYxHP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2CE7B269" w14:textId="0734995E" w:rsidR="00601319" w:rsidRPr="00601319" w:rsidRDefault="009D0349" w:rsidP="0060131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8</w:t>
      </w:r>
      <w:r w:rsidR="00601319"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. Declaration</w:t>
      </w:r>
    </w:p>
    <w:p w14:paraId="0F0E7654" w14:textId="7F0FD01F" w:rsidR="00601319" w:rsidRPr="00601319" w:rsidRDefault="009D0349" w:rsidP="009D034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By submitting an application, I</w:t>
      </w:r>
      <w:r w:rsidR="00601319" w:rsidRPr="006013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confirm that the information provided in this application is accurate and that I am eligible to participate in the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Studio 17</w:t>
      </w:r>
      <w:r w:rsidR="00601319" w:rsidRPr="006013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Artist Development Lab.</w:t>
      </w:r>
    </w:p>
    <w:p w14:paraId="38DE3302" w14:textId="77777777" w:rsidR="00601319" w:rsidRPr="00601319" w:rsidRDefault="00601319" w:rsidP="0060131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Notes for Applicants</w:t>
      </w:r>
    </w:p>
    <w:p w14:paraId="3F5799EF" w14:textId="77777777" w:rsidR="00601319" w:rsidRPr="00601319" w:rsidRDefault="00601319" w:rsidP="0060131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Projects must take place between July 2026 – March 2027.</w:t>
      </w:r>
    </w:p>
    <w:p w14:paraId="1EB9473C" w14:textId="77777777" w:rsidR="00601319" w:rsidRPr="00601319" w:rsidRDefault="00601319" w:rsidP="0060131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Selection will be based on: Creativity, Feasibility, and Alignment with Lab Values.</w:t>
      </w:r>
    </w:p>
    <w:p w14:paraId="44EE815E" w14:textId="77777777" w:rsidR="00601319" w:rsidRPr="00601319" w:rsidRDefault="00601319" w:rsidP="0060131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At least one artist living in a CV postcode will be supported.</w:t>
      </w:r>
    </w:p>
    <w:p w14:paraId="46F06A0D" w14:textId="5944196D" w:rsidR="005062F8" w:rsidRDefault="00601319" w:rsidP="005062F8">
      <w:pPr>
        <w:numPr>
          <w:ilvl w:val="0"/>
          <w:numId w:val="7"/>
        </w:numPr>
        <w:pBdr>
          <w:bottom w:val="single" w:sz="6" w:space="1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013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Applicants should complete this form and submit any supporting materials (images, videos, sketches) if relevant.</w:t>
      </w:r>
    </w:p>
    <w:p w14:paraId="328985AE" w14:textId="77777777" w:rsidR="005062F8" w:rsidRPr="005062F8" w:rsidRDefault="005062F8" w:rsidP="005062F8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EC97270" w14:textId="77777777" w:rsidR="005062F8" w:rsidRDefault="005062F8" w:rsidP="005062F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7DD82DA0" w14:textId="64474827" w:rsidR="005062F8" w:rsidRPr="009D0349" w:rsidRDefault="005062F8" w:rsidP="005062F8">
      <w:pPr>
        <w:shd w:val="clear" w:color="auto" w:fill="E2EFD9" w:themeFill="accent6" w:themeFillTint="33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Thank you for taking the time to complete an application. We look forward to receiving it and will get back to you once the deadline has elapsed. </w:t>
      </w:r>
    </w:p>
    <w:sectPr w:rsidR="005062F8" w:rsidRPr="009D03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FB8CE" w14:textId="77777777" w:rsidR="00440E2F" w:rsidRDefault="00440E2F" w:rsidP="00E85FEA">
      <w:r>
        <w:separator/>
      </w:r>
    </w:p>
  </w:endnote>
  <w:endnote w:type="continuationSeparator" w:id="0">
    <w:p w14:paraId="695BED4C" w14:textId="77777777" w:rsidR="00440E2F" w:rsidRDefault="00440E2F" w:rsidP="00E8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6100" w14:textId="77777777" w:rsidR="00EF18D4" w:rsidRDefault="00EF1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F73A" w14:textId="77777777" w:rsidR="00EF18D4" w:rsidRDefault="00EF1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7FB5" w14:textId="77777777" w:rsidR="00EF18D4" w:rsidRDefault="00EF1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0243" w14:textId="77777777" w:rsidR="00440E2F" w:rsidRDefault="00440E2F" w:rsidP="00E85FEA">
      <w:r>
        <w:separator/>
      </w:r>
    </w:p>
  </w:footnote>
  <w:footnote w:type="continuationSeparator" w:id="0">
    <w:p w14:paraId="1FDC4E29" w14:textId="77777777" w:rsidR="00440E2F" w:rsidRDefault="00440E2F" w:rsidP="00E85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91D2" w14:textId="77777777" w:rsidR="00EF18D4" w:rsidRDefault="00EF1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B135" w14:textId="77777777" w:rsidR="00E85FEA" w:rsidRDefault="00E85FEA" w:rsidP="00E85FEA">
    <w:pPr>
      <w:pStyle w:val="Footer"/>
    </w:pPr>
    <w:r>
      <w:t xml:space="preserve">Dance Ascension CIC : </w:t>
    </w:r>
    <w:r w:rsidRPr="006363D2">
      <w:t xml:space="preserve">13738590 </w:t>
    </w:r>
    <w:r>
      <w:t xml:space="preserve">(Trading Name: Ascension) </w:t>
    </w:r>
  </w:p>
  <w:p w14:paraId="461A24D5" w14:textId="77777777" w:rsidR="00E85FEA" w:rsidRDefault="00E85FEA" w:rsidP="00E85FEA">
    <w:pPr>
      <w:pStyle w:val="Footer"/>
    </w:pPr>
    <w:r>
      <w:t xml:space="preserve">Unit </w:t>
    </w:r>
    <w:r w:rsidR="00EF18D4">
      <w:t>7</w:t>
    </w:r>
    <w:r>
      <w:t>, Fargo Village, Far Gosford Street, Coventry, CV1 5ED</w:t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ABF6802" wp14:editId="3C05E3B4">
          <wp:simplePos x="0" y="0"/>
          <wp:positionH relativeFrom="column">
            <wp:posOffset>-901700</wp:posOffset>
          </wp:positionH>
          <wp:positionV relativeFrom="paragraph">
            <wp:posOffset>753110</wp:posOffset>
          </wp:positionV>
          <wp:extent cx="7493000" cy="7493000"/>
          <wp:effectExtent l="0" t="0" r="0" b="0"/>
          <wp:wrapNone/>
          <wp:docPr id="855206748" name="Picture 85520674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con&#10;&#10;Description automatically generated"/>
                  <pic:cNvPicPr/>
                </pic:nvPicPr>
                <pic:blipFill>
                  <a:blip r:embed="rId1">
                    <a:alphaModFix amt="3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749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BFC0" w14:textId="77777777" w:rsidR="00EF18D4" w:rsidRDefault="00EF1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F5D"/>
    <w:multiLevelType w:val="multilevel"/>
    <w:tmpl w:val="D67E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4294A"/>
    <w:multiLevelType w:val="multilevel"/>
    <w:tmpl w:val="6726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225E9"/>
    <w:multiLevelType w:val="multilevel"/>
    <w:tmpl w:val="33CC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242C2"/>
    <w:multiLevelType w:val="multilevel"/>
    <w:tmpl w:val="9C2E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F7130"/>
    <w:multiLevelType w:val="multilevel"/>
    <w:tmpl w:val="F84C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E617DD"/>
    <w:multiLevelType w:val="multilevel"/>
    <w:tmpl w:val="7E02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978A1"/>
    <w:multiLevelType w:val="multilevel"/>
    <w:tmpl w:val="05F6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655243">
    <w:abstractNumId w:val="6"/>
  </w:num>
  <w:num w:numId="2" w16cid:durableId="1883857707">
    <w:abstractNumId w:val="0"/>
  </w:num>
  <w:num w:numId="3" w16cid:durableId="795485829">
    <w:abstractNumId w:val="2"/>
  </w:num>
  <w:num w:numId="4" w16cid:durableId="1711421802">
    <w:abstractNumId w:val="5"/>
  </w:num>
  <w:num w:numId="5" w16cid:durableId="1429891084">
    <w:abstractNumId w:val="4"/>
  </w:num>
  <w:num w:numId="6" w16cid:durableId="888418431">
    <w:abstractNumId w:val="3"/>
  </w:num>
  <w:num w:numId="7" w16cid:durableId="177609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19"/>
    <w:rsid w:val="003B6D76"/>
    <w:rsid w:val="00440E2F"/>
    <w:rsid w:val="004A1687"/>
    <w:rsid w:val="005062F8"/>
    <w:rsid w:val="005E2CC8"/>
    <w:rsid w:val="00601319"/>
    <w:rsid w:val="00677E6E"/>
    <w:rsid w:val="00717849"/>
    <w:rsid w:val="009D0349"/>
    <w:rsid w:val="00A2441A"/>
    <w:rsid w:val="00AA0480"/>
    <w:rsid w:val="00C2399C"/>
    <w:rsid w:val="00C555D4"/>
    <w:rsid w:val="00C658B1"/>
    <w:rsid w:val="00DE6D1F"/>
    <w:rsid w:val="00E85FEA"/>
    <w:rsid w:val="00EF18D4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3BB7DAB"/>
  <w15:chartTrackingRefBased/>
  <w15:docId w15:val="{5132ACD1-D5D6-7D43-B97B-5A809FC3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31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6013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0131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6D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F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FEA"/>
  </w:style>
  <w:style w:type="paragraph" w:styleId="Footer">
    <w:name w:val="footer"/>
    <w:basedOn w:val="Normal"/>
    <w:link w:val="FooterChar"/>
    <w:uiPriority w:val="99"/>
    <w:unhideWhenUsed/>
    <w:rsid w:val="00E85F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FEA"/>
  </w:style>
  <w:style w:type="character" w:customStyle="1" w:styleId="Heading1Char">
    <w:name w:val="Heading 1 Char"/>
    <w:basedOn w:val="DefaultParagraphFont"/>
    <w:link w:val="Heading1"/>
    <w:uiPriority w:val="9"/>
    <w:rsid w:val="0060131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01319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01319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013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01319"/>
  </w:style>
  <w:style w:type="character" w:styleId="Strong">
    <w:name w:val="Strong"/>
    <w:basedOn w:val="DefaultParagraphFont"/>
    <w:uiPriority w:val="22"/>
    <w:qFormat/>
    <w:rsid w:val="00601319"/>
    <w:rPr>
      <w:b/>
      <w:bCs/>
    </w:rPr>
  </w:style>
  <w:style w:type="character" w:styleId="Emphasis">
    <w:name w:val="Emphasis"/>
    <w:basedOn w:val="DefaultParagraphFont"/>
    <w:uiPriority w:val="20"/>
    <w:qFormat/>
    <w:rsid w:val="00601319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013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013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3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6D1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E6D1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ascensiondance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shleyjordan/Library/Group%20Containers/UBF8T346G9.Office/User%20Content.localized/Templates.localized/AD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ADC Template.dotx</Template>
  <TotalTime>32</TotalTime>
  <Pages>3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Ashley Jordan</cp:lastModifiedBy>
  <cp:revision>7</cp:revision>
  <dcterms:created xsi:type="dcterms:W3CDTF">2026-04-07T12:48:00Z</dcterms:created>
  <dcterms:modified xsi:type="dcterms:W3CDTF">2026-04-11T09:39:00Z</dcterms:modified>
</cp:coreProperties>
</file>